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2BD5" w:rsidRDefault="00B32BD5" w:rsidP="00B32BD5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B32BD5" w:rsidRPr="00B32BD5" w:rsidRDefault="00B32BD5" w:rsidP="00B32BD5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Приложение </w:t>
      </w:r>
      <w:bookmarkStart w:id="0" w:name="_GoBack"/>
      <w:bookmarkEnd w:id="0"/>
    </w:p>
    <w:p w:rsidR="00B32BD5" w:rsidRPr="00B32BD5" w:rsidRDefault="00B32BD5" w:rsidP="00B32BD5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B32BD5" w:rsidRDefault="00B32BD5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p w:rsidR="00D96537" w:rsidRPr="00B32BD5" w:rsidRDefault="00D96537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655"/>
      </w:tblGrid>
      <w:tr w:rsidR="00DA5574" w:rsidRPr="00B32BD5" w:rsidTr="00673A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Наименование объекта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Адрес объекта</w:t>
            </w:r>
          </w:p>
        </w:tc>
      </w:tr>
      <w:tr w:rsidR="00DA5574" w:rsidRPr="00B32BD5" w:rsidTr="00673AC6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673AC6" w:rsidP="00AD2E7D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Тепловая сеть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673AC6">
            <w:pPr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Российская Федерация, Тульская обл., г</w:t>
            </w:r>
            <w:r>
              <w:rPr>
                <w:rFonts w:ascii="PT Astra Serif" w:hAnsi="PT Astra Serif" w:cs="PT Astra Serif"/>
              </w:rPr>
              <w:t xml:space="preserve">. Тула, </w:t>
            </w:r>
            <w:r w:rsidR="00673AC6" w:rsidRPr="00673AC6">
              <w:rPr>
                <w:rFonts w:ascii="PT Astra Serif" w:hAnsi="PT Astra Serif" w:cs="PT Astra Serif"/>
              </w:rPr>
              <w:t>от границ земельного участка  № 37 с К№ 71:30:030106:924 по ул. Демидовская плотина до земельного участка  № 27 с К№ 71:30:030106:5 по ул. Демидовская плотина</w:t>
            </w:r>
          </w:p>
        </w:tc>
      </w:tr>
    </w:tbl>
    <w:p w:rsidR="00DA5574" w:rsidRDefault="00DA5574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B32BD5" w:rsidRDefault="00B32BD5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sectPr w:rsidR="00B32BD5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409" w:rsidRDefault="00447409">
      <w:r>
        <w:separator/>
      </w:r>
    </w:p>
  </w:endnote>
  <w:endnote w:type="continuationSeparator" w:id="0">
    <w:p w:rsidR="00447409" w:rsidRDefault="0044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409" w:rsidRDefault="00447409">
      <w:r>
        <w:separator/>
      </w:r>
    </w:p>
  </w:footnote>
  <w:footnote w:type="continuationSeparator" w:id="0">
    <w:p w:rsidR="00447409" w:rsidRDefault="0044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06311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7711"/>
    <w:rsid w:val="00296CF0"/>
    <w:rsid w:val="002C151D"/>
    <w:rsid w:val="002E6473"/>
    <w:rsid w:val="003262E8"/>
    <w:rsid w:val="00326D2B"/>
    <w:rsid w:val="003306BF"/>
    <w:rsid w:val="00335CB2"/>
    <w:rsid w:val="0034626F"/>
    <w:rsid w:val="00365E1F"/>
    <w:rsid w:val="003D201E"/>
    <w:rsid w:val="004174A1"/>
    <w:rsid w:val="00447409"/>
    <w:rsid w:val="004532E8"/>
    <w:rsid w:val="0048387B"/>
    <w:rsid w:val="004A1D66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501E"/>
    <w:rsid w:val="006162E3"/>
    <w:rsid w:val="00647A3E"/>
    <w:rsid w:val="00650D0A"/>
    <w:rsid w:val="00660910"/>
    <w:rsid w:val="00673AC6"/>
    <w:rsid w:val="006906B9"/>
    <w:rsid w:val="006974DE"/>
    <w:rsid w:val="006A6CA2"/>
    <w:rsid w:val="006B7F6F"/>
    <w:rsid w:val="006F22B0"/>
    <w:rsid w:val="00740E04"/>
    <w:rsid w:val="0077120A"/>
    <w:rsid w:val="00794FDF"/>
    <w:rsid w:val="00796661"/>
    <w:rsid w:val="007D6921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139D0"/>
    <w:rsid w:val="009362FB"/>
    <w:rsid w:val="00953821"/>
    <w:rsid w:val="00975048"/>
    <w:rsid w:val="009A5A82"/>
    <w:rsid w:val="009B1B0B"/>
    <w:rsid w:val="009B6CE4"/>
    <w:rsid w:val="009F06F1"/>
    <w:rsid w:val="00A1196C"/>
    <w:rsid w:val="00A1259F"/>
    <w:rsid w:val="00A12ED3"/>
    <w:rsid w:val="00A31DD2"/>
    <w:rsid w:val="00A855C2"/>
    <w:rsid w:val="00AA4F92"/>
    <w:rsid w:val="00AD2E7D"/>
    <w:rsid w:val="00AE5069"/>
    <w:rsid w:val="00B03873"/>
    <w:rsid w:val="00B0593F"/>
    <w:rsid w:val="00B208CD"/>
    <w:rsid w:val="00B32BD5"/>
    <w:rsid w:val="00B41EE2"/>
    <w:rsid w:val="00B51828"/>
    <w:rsid w:val="00B57CBD"/>
    <w:rsid w:val="00BC333B"/>
    <w:rsid w:val="00BD2A0C"/>
    <w:rsid w:val="00BD59DA"/>
    <w:rsid w:val="00BF3708"/>
    <w:rsid w:val="00C053BA"/>
    <w:rsid w:val="00C41AC8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96537"/>
    <w:rsid w:val="00DA5574"/>
    <w:rsid w:val="00DC1519"/>
    <w:rsid w:val="00DC49B0"/>
    <w:rsid w:val="00DC713A"/>
    <w:rsid w:val="00E01E41"/>
    <w:rsid w:val="00E71089"/>
    <w:rsid w:val="00EA57B4"/>
    <w:rsid w:val="00EE2741"/>
    <w:rsid w:val="00F02EF5"/>
    <w:rsid w:val="00F056C2"/>
    <w:rsid w:val="00F2611C"/>
    <w:rsid w:val="00F737E5"/>
    <w:rsid w:val="00F93461"/>
    <w:rsid w:val="00FA13BA"/>
    <w:rsid w:val="00FA62BF"/>
    <w:rsid w:val="00FA66EB"/>
    <w:rsid w:val="00FB0747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FD99-222E-4AF4-9A82-B16DE5DE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Грачева Лидия Леонидовна</cp:lastModifiedBy>
  <cp:revision>7</cp:revision>
  <cp:lastPrinted>1995-11-21T14:41:00Z</cp:lastPrinted>
  <dcterms:created xsi:type="dcterms:W3CDTF">2026-06-03T05:10:00Z</dcterms:created>
  <dcterms:modified xsi:type="dcterms:W3CDTF">2026-06-23T11:19:00Z</dcterms:modified>
</cp:coreProperties>
</file>